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F8" w:rsidRDefault="00B42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sz w:val="24"/>
          <w:szCs w:val="24"/>
        </w:rPr>
        <w:t xml:space="preserve">Spett.le Amministrazione comunale </w:t>
      </w:r>
    </w:p>
    <w:p w:rsidR="00B42AF8" w:rsidRDefault="00B42AF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di Fagnano Olona</w:t>
      </w:r>
    </w:p>
    <w:p w:rsidR="00B42AF8" w:rsidRDefault="00B42AF8">
      <w:pPr>
        <w:rPr>
          <w:rFonts w:ascii="Times New Roman" w:hAnsi="Times New Roman" w:cs="Times New Roman"/>
          <w:sz w:val="24"/>
          <w:szCs w:val="24"/>
        </w:rPr>
      </w:pPr>
    </w:p>
    <w:p w:rsidR="00B42AF8" w:rsidRDefault="00B42A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IL COMUNE A CASA TUA -proposta argomenti di discussione </w:t>
      </w:r>
    </w:p>
    <w:p w:rsidR="00B42AF8" w:rsidRDefault="00B4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Propongo di inserire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all’ordine del giorno della prossima Assemblea pubblica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i seguenti argomenti di interesse mio e della nostra comunità:</w:t>
      </w:r>
    </w:p>
    <w:p w:rsidR="00B42AF8" w:rsidRDefault="00B42AF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AF8" w:rsidRDefault="00B42AF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AF8" w:rsidRDefault="00B42AF8">
      <w:pPr>
        <w:rPr>
          <w:sz w:val="24"/>
          <w:szCs w:val="24"/>
        </w:rPr>
      </w:pPr>
      <w:r>
        <w:rPr>
          <w:sz w:val="24"/>
          <w:szCs w:val="24"/>
        </w:rPr>
        <w:t>Sarei interessato alla discussione di argomenti inerenti:</w:t>
      </w:r>
    </w:p>
    <w:p w:rsidR="00B42AF8" w:rsidRDefault="00B42AF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famiglia e minori : _________________________________________________________________________</w:t>
      </w:r>
    </w:p>
    <w:p w:rsidR="00B42AF8" w:rsidRDefault="00B42A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:rsidR="00B42AF8" w:rsidRDefault="00B42AF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anziani : __________________________________________________________________________</w:t>
      </w:r>
    </w:p>
    <w:p w:rsidR="00B42AF8" w:rsidRDefault="00B42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:rsidR="00B42AF8" w:rsidRDefault="00B42AF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istruzione – cultura – sport : __________________________________________________________________________</w:t>
      </w:r>
    </w:p>
    <w:p w:rsidR="00B42AF8" w:rsidRDefault="00B42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:rsidR="00B42AF8" w:rsidRDefault="00B42AF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ambiente : __________________________________________________________________________</w:t>
      </w:r>
    </w:p>
    <w:p w:rsidR="00B42AF8" w:rsidRDefault="00B42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:rsidR="00B42AF8" w:rsidRDefault="00B42AF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opere pubbliche: __________________________________________________________________________</w:t>
      </w:r>
    </w:p>
    <w:p w:rsidR="00B42AF8" w:rsidRDefault="00B42AF8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:rsidR="00B42AF8" w:rsidRDefault="00B42AF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sicurezza : __________________________________________________________________________</w:t>
      </w:r>
    </w:p>
    <w:p w:rsidR="00B42AF8" w:rsidRDefault="00B42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:rsidR="00B42AF8" w:rsidRDefault="00B42AF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altro : __________________________________________________________________________</w:t>
      </w:r>
    </w:p>
    <w:p w:rsidR="00B42AF8" w:rsidRDefault="00B42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sectPr w:rsidR="00B42AF8" w:rsidSect="00B42AF8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0EE"/>
    <w:multiLevelType w:val="hybridMultilevel"/>
    <w:tmpl w:val="9B00F754"/>
    <w:lvl w:ilvl="0" w:tplc="397492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DF63B5"/>
    <w:multiLevelType w:val="hybridMultilevel"/>
    <w:tmpl w:val="66900A30"/>
    <w:lvl w:ilvl="0" w:tplc="397492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AF8"/>
    <w:rsid w:val="00B4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309</Words>
  <Characters>1766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mariacristina.trenti</dc:creator>
  <cp:keywords/>
  <dc:description/>
  <cp:lastModifiedBy>mazzone</cp:lastModifiedBy>
  <cp:revision>2</cp:revision>
  <cp:lastPrinted>2017-09-26T07:36:00Z</cp:lastPrinted>
  <dcterms:created xsi:type="dcterms:W3CDTF">2017-10-04T11:09:00Z</dcterms:created>
  <dcterms:modified xsi:type="dcterms:W3CDTF">2017-10-04T11:09:00Z</dcterms:modified>
</cp:coreProperties>
</file>